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8D" w:rsidRPr="00AC5758" w:rsidRDefault="00DC7F8D" w:rsidP="00AC575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C5758">
        <w:rPr>
          <w:rFonts w:ascii="Times New Roman" w:hAnsi="Times New Roman"/>
          <w:b/>
          <w:sz w:val="28"/>
          <w:szCs w:val="28"/>
        </w:rPr>
        <w:t>28 января — Международный день защиты персональных данных</w:t>
      </w:r>
    </w:p>
    <w:bookmarkEnd w:id="0"/>
    <w:p w:rsidR="00DC7F8D" w:rsidRDefault="00DC7F8D" w:rsidP="00AC5758">
      <w:pPr>
        <w:jc w:val="center"/>
        <w:rPr>
          <w:rFonts w:ascii="Times New Roman" w:hAnsi="Times New Roman"/>
          <w:sz w:val="28"/>
          <w:szCs w:val="28"/>
        </w:rPr>
      </w:pPr>
    </w:p>
    <w:p w:rsidR="00DC7F8D" w:rsidRPr="00AC5758" w:rsidRDefault="00DC7F8D" w:rsidP="00AC5758">
      <w:pPr>
        <w:pStyle w:val="NormalWe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F22771">
        <w:rPr>
          <w:color w:val="000000"/>
          <w:sz w:val="28"/>
          <w:szCs w:val="28"/>
        </w:rPr>
        <w:t xml:space="preserve">Международный день защиты персональных данных (Data Protection </w:t>
      </w:r>
      <w:r>
        <w:rPr>
          <w:color w:val="000000"/>
          <w:sz w:val="28"/>
          <w:szCs w:val="28"/>
        </w:rPr>
        <w:t xml:space="preserve">Day) </w:t>
      </w:r>
      <w:r w:rsidRPr="00AC5758">
        <w:rPr>
          <w:color w:val="000000"/>
          <w:sz w:val="28"/>
          <w:szCs w:val="28"/>
        </w:rPr>
        <w:t xml:space="preserve">ежегодно отмечается с </w:t>
      </w:r>
      <w:smartTag w:uri="urn:schemas-microsoft-com:office:smarttags" w:element="metricconverter">
        <w:smartTagPr>
          <w:attr w:name="ProductID" w:val="2007 г"/>
        </w:smartTagPr>
        <w:r w:rsidRPr="00AC5758">
          <w:rPr>
            <w:color w:val="000000"/>
            <w:sz w:val="28"/>
            <w:szCs w:val="28"/>
          </w:rPr>
          <w:t>2007 г</w:t>
        </w:r>
      </w:smartTag>
      <w:r w:rsidRPr="00AC5758">
        <w:rPr>
          <w:color w:val="000000"/>
          <w:sz w:val="28"/>
          <w:szCs w:val="28"/>
        </w:rPr>
        <w:t>. В некоторых странах этот праздник называется «Днем конфиденциальности» (Data Privacy Day).</w:t>
      </w:r>
    </w:p>
    <w:p w:rsidR="00DC7F8D" w:rsidRPr="00AC5758" w:rsidRDefault="00DC7F8D" w:rsidP="00AC5758">
      <w:pPr>
        <w:pStyle w:val="NormalWe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AC5758">
        <w:rPr>
          <w:color w:val="000000"/>
          <w:sz w:val="28"/>
          <w:szCs w:val="28"/>
        </w:rPr>
        <w:t xml:space="preserve">В этот день в </w:t>
      </w:r>
      <w:smartTag w:uri="urn:schemas-microsoft-com:office:smarttags" w:element="metricconverter">
        <w:smartTagPr>
          <w:attr w:name="ProductID" w:val="1981 г"/>
        </w:smartTagPr>
        <w:r w:rsidRPr="00AC5758">
          <w:rPr>
            <w:color w:val="000000"/>
            <w:sz w:val="28"/>
            <w:szCs w:val="28"/>
          </w:rPr>
          <w:t>1981 г</w:t>
        </w:r>
      </w:smartTag>
      <w:r w:rsidRPr="00AC5758">
        <w:rPr>
          <w:color w:val="000000"/>
          <w:sz w:val="28"/>
          <w:szCs w:val="28"/>
        </w:rPr>
        <w:t>. была подписана Конвенция Совета Европы «О защите лиц в связи с автоматизированной обработкой персональных данных», которая стала первым международным документом в этой сфере, определяющим механизмы защиты прав человека на неприкосновенность его личной жизни, а также сформулировала понятие «персональные данные».</w:t>
      </w:r>
    </w:p>
    <w:p w:rsidR="00DC7F8D" w:rsidRPr="00AC5758" w:rsidRDefault="00DC7F8D" w:rsidP="00AC5758">
      <w:pPr>
        <w:pStyle w:val="NormalWe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AC5758">
        <w:rPr>
          <w:color w:val="000000"/>
          <w:sz w:val="28"/>
          <w:szCs w:val="28"/>
        </w:rPr>
        <w:t>Основными принципами обработки и защиты персональных данных, предлагаемыми указанной Конвенцией, стали добросовестность и законность получения и обработки персональных данных; хранение персональных данных для определенных и законных целей и не использование их способом, не совместимым с этими целями.</w:t>
      </w:r>
    </w:p>
    <w:p w:rsidR="00DC7F8D" w:rsidRPr="00AC5758" w:rsidRDefault="00DC7F8D" w:rsidP="00AC5758">
      <w:pPr>
        <w:pStyle w:val="NormalWeb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AC5758">
        <w:rPr>
          <w:color w:val="000000"/>
          <w:sz w:val="28"/>
          <w:szCs w:val="28"/>
        </w:rPr>
        <w:t>Россия подписала документ 7 ноября 2001 года, а ратифицировала 15 мая 2013 года.</w:t>
      </w:r>
    </w:p>
    <w:p w:rsidR="00DC7F8D" w:rsidRDefault="00DC7F8D" w:rsidP="00AC5758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30695F">
          <w:rPr>
            <w:rStyle w:val="Hyperlink"/>
            <w:rFonts w:ascii="Times New Roman" w:hAnsi="Times New Roman"/>
            <w:sz w:val="28"/>
            <w:szCs w:val="28"/>
          </w:rPr>
          <w:t>http://xn--80aalcbc2bocdadlpp9nfk.xn--d1acj3b/o_proekte/</w:t>
        </w:r>
      </w:hyperlink>
    </w:p>
    <w:sectPr w:rsidR="00DC7F8D" w:rsidSect="0017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6FE"/>
    <w:multiLevelType w:val="multilevel"/>
    <w:tmpl w:val="6C2A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EF5002"/>
    <w:multiLevelType w:val="multilevel"/>
    <w:tmpl w:val="6BEC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821"/>
    <w:multiLevelType w:val="multilevel"/>
    <w:tmpl w:val="016C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758"/>
    <w:rsid w:val="0016003C"/>
    <w:rsid w:val="00171073"/>
    <w:rsid w:val="0023039C"/>
    <w:rsid w:val="0030695F"/>
    <w:rsid w:val="00367CD5"/>
    <w:rsid w:val="006B32FC"/>
    <w:rsid w:val="007F35B6"/>
    <w:rsid w:val="00810B20"/>
    <w:rsid w:val="00923935"/>
    <w:rsid w:val="00AC5758"/>
    <w:rsid w:val="00B44D75"/>
    <w:rsid w:val="00C8594C"/>
    <w:rsid w:val="00DC7F8D"/>
    <w:rsid w:val="00F2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73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C5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C575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AC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C575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alcbc2bocdadlpp9nfk.xn--d1acj3b/o_proek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163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3</cp:revision>
  <dcterms:created xsi:type="dcterms:W3CDTF">2022-01-26T15:19:00Z</dcterms:created>
  <dcterms:modified xsi:type="dcterms:W3CDTF">2022-01-26T16:05:00Z</dcterms:modified>
</cp:coreProperties>
</file>